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54" w:rsidRPr="008A6FA3" w:rsidRDefault="006A4754" w:rsidP="002F11D4">
      <w:pPr>
        <w:jc w:val="center"/>
        <w:rPr>
          <w:b/>
          <w:color w:val="00B0F0"/>
          <w:sz w:val="52"/>
          <w:szCs w:val="52"/>
          <w:u w:val="single"/>
        </w:rPr>
      </w:pPr>
      <w:hyperlink r:id="rId6" w:history="1">
        <w:r w:rsidRPr="0038273C">
          <w:rPr>
            <w:rFonts w:ascii="Arial" w:hAnsi="Arial" w:cs="Arial"/>
            <w:noProof/>
            <w:color w:val="0000FF"/>
            <w:sz w:val="27"/>
            <w:szCs w:val="27"/>
            <w:shd w:val="clear" w:color="auto" w:fill="CCCCCC"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http://t3.gstatic.com/images?q=tbn:ANd9GcRqaN4FsXRGeM03Gqi-2IUTCjIu9yVnzOfNtSDZPuNfefREL9TUMh-4uYum" href="http://www.google.co.uk/imgres?q=breakfast&amp;hl=en&amp;safe=active&amp;biw=1280&amp;bih=619&amp;gbv=2&amp;tbm=isch&amp;tbnid=Fme7GEfysNtbVM:&amp;imgrefurl=http://eastburyprimary.blogspot.com/2011/05/breakfast-club-for-all.html&amp;docid=Mt8RS8pyVOq8DM&amp;imgurl=http://2.bp.blogspot.com/-_WGGGiziNkc/Td0aArm8V7I/AAAAAAAAAF8/EKP6t8X1bgo/s1600/breakfast.jpg&amp;w=600&amp;h=400&amp;ei=0bBDT5XjMsrD0QXG36CPDw&amp;zoom=1&amp;iact=rc&amp;dur=0&amp;sig=109349745120959409119&amp;page=2&amp;tbnh=130&amp;tbnw=169&amp;start=18&amp;ndsp=24&amp;ved=0CKMBEK0DMBY&amp;tx=94&amp;ty=" style="width:63.75pt;height:42pt;visibility:visible" o:button="t">
              <v:fill o:detectmouseclick="t"/>
              <v:imagedata r:id="rId7" o:title=""/>
            </v:shape>
          </w:pict>
        </w:r>
      </w:hyperlink>
      <w:r w:rsidRPr="008A6FA3">
        <w:rPr>
          <w:b/>
          <w:color w:val="92D050"/>
          <w:sz w:val="52"/>
          <w:szCs w:val="52"/>
        </w:rPr>
        <w:t xml:space="preserve"> </w:t>
      </w:r>
      <w:r w:rsidRPr="008A6FA3">
        <w:rPr>
          <w:b/>
          <w:color w:val="92D050"/>
          <w:sz w:val="52"/>
          <w:szCs w:val="52"/>
          <w:u w:val="single"/>
        </w:rPr>
        <w:t>Brilliant Breakfasts!</w:t>
      </w:r>
      <w:r w:rsidRPr="008A6FA3">
        <w:rPr>
          <w:b/>
          <w:color w:val="92D050"/>
          <w:sz w:val="52"/>
          <w:szCs w:val="52"/>
        </w:rPr>
        <w:t xml:space="preserve"> </w:t>
      </w:r>
      <w:r w:rsidRPr="008A6FA3">
        <w:rPr>
          <w:rFonts w:ascii="Arial" w:hAnsi="Arial" w:cs="Arial"/>
          <w:noProof/>
          <w:color w:val="92D050"/>
          <w:sz w:val="27"/>
          <w:szCs w:val="27"/>
          <w:shd w:val="clear" w:color="auto" w:fill="CCCCCC"/>
          <w:lang w:eastAsia="en-GB"/>
        </w:rPr>
        <w:t xml:space="preserve"> </w:t>
      </w:r>
      <w:hyperlink r:id="rId8" w:history="1">
        <w:r w:rsidRPr="0038273C">
          <w:rPr>
            <w:rFonts w:ascii="Arial" w:hAnsi="Arial" w:cs="Arial"/>
            <w:noProof/>
            <w:color w:val="0000FF"/>
            <w:sz w:val="27"/>
            <w:szCs w:val="27"/>
            <w:shd w:val="clear" w:color="auto" w:fill="CCCCCC"/>
            <w:lang w:eastAsia="en-GB"/>
          </w:rPr>
          <w:pict>
            <v:shape id="Picture 2" o:spid="_x0000_i1026" type="#_x0000_t75" alt="http://t3.gstatic.com/images?q=tbn:ANd9GcRqaN4FsXRGeM03Gqi-2IUTCjIu9yVnzOfNtSDZPuNfefREL9TUMh-4uYum" href="http://www.google.co.uk/imgres?q=breakfast&amp;hl=en&amp;safe=active&amp;biw=1280&amp;bih=619&amp;gbv=2&amp;tbm=isch&amp;tbnid=Fme7GEfysNtbVM:&amp;imgrefurl=http://eastburyprimary.blogspot.com/2011/05/breakfast-club-for-all.html&amp;docid=Mt8RS8pyVOq8DM&amp;imgurl=http://2.bp.blogspot.com/-_WGGGiziNkc/Td0aArm8V7I/AAAAAAAAAF8/EKP6t8X1bgo/s1600/breakfast.jpg&amp;w=600&amp;h=400&amp;ei=0bBDT5XjMsrD0QXG36CPDw&amp;zoom=1&amp;iact=rc&amp;dur=0&amp;sig=109349745120959409119&amp;page=2&amp;tbnh=130&amp;tbnw=169&amp;start=18&amp;ndsp=24&amp;ved=0CKMBEK0DMBY&amp;tx=94&amp;ty=" style="width:59.25pt;height:39pt;visibility:visible" o:button="t">
              <v:fill o:detectmouseclick="t"/>
              <v:imagedata r:id="rId7" o:title=""/>
            </v:shape>
          </w:pict>
        </w:r>
      </w:hyperlink>
    </w:p>
    <w:p w:rsidR="006A4754" w:rsidRDefault="006A4754" w:rsidP="002F11D4">
      <w:pPr>
        <w:jc w:val="center"/>
        <w:rPr>
          <w:b/>
          <w:color w:val="00B0F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322"/>
      </w:tblGrid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8273C">
              <w:rPr>
                <w:b/>
                <w:sz w:val="36"/>
                <w:szCs w:val="36"/>
              </w:rPr>
              <w:t xml:space="preserve"> My breakfast this morning…</w:t>
            </w: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8273C">
              <w:rPr>
                <w:b/>
                <w:sz w:val="36"/>
                <w:szCs w:val="36"/>
              </w:rPr>
              <w:t>Star Rating</w:t>
            </w: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rPr>
                <w:b/>
                <w:color w:val="FFC00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FFC000"/>
                <w:sz w:val="36"/>
                <w:szCs w:val="36"/>
              </w:rPr>
            </w:pPr>
          </w:p>
        </w:tc>
      </w:tr>
    </w:tbl>
    <w:p w:rsidR="006A4754" w:rsidRPr="008A6FA3" w:rsidRDefault="006A4754" w:rsidP="002F11D4">
      <w:pPr>
        <w:jc w:val="center"/>
        <w:rPr>
          <w:b/>
          <w:color w:val="FFC000"/>
          <w:sz w:val="36"/>
          <w:szCs w:val="36"/>
        </w:rPr>
      </w:pPr>
    </w:p>
    <w:p w:rsidR="006A4754" w:rsidRDefault="006A4754" w:rsidP="008A6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48"/>
          <w:szCs w:val="48"/>
        </w:rPr>
      </w:pPr>
      <w:bookmarkStart w:id="0" w:name="_GoBack"/>
      <w:bookmarkEnd w:id="0"/>
    </w:p>
    <w:p w:rsidR="006A4754" w:rsidRPr="008A6FA3" w:rsidRDefault="006A4754" w:rsidP="008A6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2D050"/>
          <w:sz w:val="48"/>
          <w:szCs w:val="48"/>
        </w:rPr>
      </w:pPr>
      <w:r w:rsidRPr="008A6FA3">
        <w:rPr>
          <w:b/>
          <w:color w:val="92D050"/>
          <w:sz w:val="48"/>
          <w:szCs w:val="48"/>
        </w:rPr>
        <w:t>Can you improve?</w:t>
      </w:r>
    </w:p>
    <w:p w:rsidR="006A4754" w:rsidRPr="008A6FA3" w:rsidRDefault="006A4754" w:rsidP="008A6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48"/>
          <w:szCs w:val="48"/>
        </w:rPr>
      </w:pPr>
    </w:p>
    <w:p w:rsidR="006A4754" w:rsidRPr="008A6FA3" w:rsidRDefault="006A4754" w:rsidP="002F11D4">
      <w:pPr>
        <w:jc w:val="center"/>
        <w:rPr>
          <w:b/>
          <w:color w:val="FFC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322"/>
      </w:tblGrid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8273C">
              <w:rPr>
                <w:b/>
                <w:sz w:val="36"/>
                <w:szCs w:val="36"/>
              </w:rPr>
              <w:t xml:space="preserve">My breakfast tomorrow </w:t>
            </w:r>
            <w:r w:rsidRPr="0038273C">
              <w:rPr>
                <w:b/>
                <w:sz w:val="36"/>
                <w:szCs w:val="36"/>
                <w:u w:val="single"/>
              </w:rPr>
              <w:t>could</w:t>
            </w:r>
            <w:r w:rsidRPr="0038273C">
              <w:rPr>
                <w:b/>
                <w:sz w:val="36"/>
                <w:szCs w:val="36"/>
              </w:rPr>
              <w:t xml:space="preserve"> be…</w:t>
            </w: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8273C">
              <w:rPr>
                <w:b/>
                <w:sz w:val="36"/>
                <w:szCs w:val="36"/>
              </w:rPr>
              <w:t>Star Rating</w:t>
            </w: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</w:tr>
      <w:tr w:rsidR="006A4754" w:rsidRPr="0038273C" w:rsidTr="0038273C">
        <w:tc>
          <w:tcPr>
            <w:tcW w:w="5920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3322" w:type="dxa"/>
          </w:tcPr>
          <w:p w:rsidR="006A4754" w:rsidRPr="0038273C" w:rsidRDefault="006A4754" w:rsidP="0038273C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</w:p>
        </w:tc>
      </w:tr>
    </w:tbl>
    <w:p w:rsidR="006A4754" w:rsidRDefault="006A4754" w:rsidP="002F11D4">
      <w:pPr>
        <w:jc w:val="center"/>
        <w:rPr>
          <w:b/>
          <w:color w:val="00B0F0"/>
          <w:sz w:val="48"/>
          <w:szCs w:val="48"/>
        </w:rPr>
      </w:pPr>
    </w:p>
    <w:p w:rsidR="006A4754" w:rsidRDefault="006A4754" w:rsidP="002F11D4">
      <w:pPr>
        <w:jc w:val="center"/>
        <w:rPr>
          <w:b/>
          <w:color w:val="00B0F0"/>
          <w:sz w:val="48"/>
          <w:szCs w:val="48"/>
        </w:rPr>
      </w:pPr>
    </w:p>
    <w:p w:rsidR="006A4754" w:rsidRPr="002F11D4" w:rsidRDefault="006A4754" w:rsidP="002F11D4">
      <w:pPr>
        <w:jc w:val="center"/>
        <w:rPr>
          <w:b/>
          <w:color w:val="00B0F0"/>
          <w:sz w:val="48"/>
          <w:szCs w:val="48"/>
        </w:rPr>
      </w:pPr>
    </w:p>
    <w:sectPr w:rsidR="006A4754" w:rsidRPr="002F11D4" w:rsidSect="000B59EB">
      <w:headerReference w:type="default" r:id="rId9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54" w:rsidRDefault="006A4754" w:rsidP="002F11D4">
      <w:pPr>
        <w:spacing w:after="0" w:line="240" w:lineRule="auto"/>
      </w:pPr>
      <w:r>
        <w:separator/>
      </w:r>
    </w:p>
  </w:endnote>
  <w:endnote w:type="continuationSeparator" w:id="0">
    <w:p w:rsidR="006A4754" w:rsidRDefault="006A4754" w:rsidP="002F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54" w:rsidRDefault="006A4754" w:rsidP="002F11D4">
      <w:pPr>
        <w:spacing w:after="0" w:line="240" w:lineRule="auto"/>
      </w:pPr>
      <w:r>
        <w:separator/>
      </w:r>
    </w:p>
  </w:footnote>
  <w:footnote w:type="continuationSeparator" w:id="0">
    <w:p w:rsidR="006A4754" w:rsidRDefault="006A4754" w:rsidP="002F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54" w:rsidRDefault="006A4754">
    <w:pPr>
      <w:pStyle w:val="Header"/>
    </w:pPr>
    <w:r>
      <w:t>Name ________________________                                                       Date _____________________</w:t>
    </w:r>
  </w:p>
  <w:p w:rsidR="006A4754" w:rsidRDefault="006A47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D4"/>
    <w:rsid w:val="00040153"/>
    <w:rsid w:val="000B59EB"/>
    <w:rsid w:val="001F0E09"/>
    <w:rsid w:val="002F11D4"/>
    <w:rsid w:val="0038273C"/>
    <w:rsid w:val="003A321F"/>
    <w:rsid w:val="006A4754"/>
    <w:rsid w:val="008A6FA3"/>
    <w:rsid w:val="00F8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1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1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11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breakfast&amp;hl=en&amp;safe=active&amp;biw=1280&amp;bih=619&amp;gbv=2&amp;tbm=isch&amp;tbnid=Fme7GEfysNtbVM:&amp;imgrefurl=http://eastburyprimary.blogspot.com/2011/05/breakfast-club-for-all.html&amp;docid=Mt8RS8pyVOq8DM&amp;imgurl=http://2.bp.blogspot.com/-_WGGGiziNkc/Td0aArm8V7I/AAAAAAAAAF8/EKP6t8X1bgo/s1600/breakfast.jpg&amp;w=600&amp;h=400&amp;ei=0bBDT5XjMsrD0QXG36CPDw&amp;zoom=1&amp;iact=rc&amp;dur=0&amp;sig=109349745120959409119&amp;page=2&amp;tbnh=130&amp;tbnw=169&amp;start=18&amp;ndsp=24&amp;ved=0CKMBEK0DMBY&amp;tx=94&amp;ty=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q=breakfast&amp;hl=en&amp;safe=active&amp;biw=1280&amp;bih=619&amp;gbv=2&amp;tbm=isch&amp;tbnid=Fme7GEfysNtbVM:&amp;imgrefurl=http://eastburyprimary.blogspot.com/2011/05/breakfast-club-for-all.html&amp;docid=Mt8RS8pyVOq8DM&amp;imgurl=http://2.bp.blogspot.com/-_WGGGiziNkc/Td0aArm8V7I/AAAAAAAAAF8/EKP6t8X1bgo/s1600/breakfast.jpg&amp;w=600&amp;h=400&amp;ei=0bBDT5XjMsrD0QXG36CPDw&amp;zoom=1&amp;iact=rc&amp;dur=0&amp;sig=109349745120959409119&amp;page=2&amp;tbnh=130&amp;tbnw=169&amp;start=18&amp;ndsp=24&amp;ved=0CKMBEK0DMBY&amp;tx=94&amp;ty=8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171</Words>
  <Characters>975</Characters>
  <Application>Microsoft Office Outlook</Application>
  <DocSecurity>0</DocSecurity>
  <Lines>0</Lines>
  <Paragraphs>0</Paragraphs>
  <ScaleCrop>false</ScaleCrop>
  <Company>Fujitsu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Brilliant Breakfasts</dc:title>
  <dc:subject/>
  <dc:creator>Fujitsu</dc:creator>
  <cp:keywords/>
  <dc:description/>
  <cp:lastModifiedBy>LaptopStandard</cp:lastModifiedBy>
  <cp:revision>2</cp:revision>
  <cp:lastPrinted>2012-02-22T09:56:00Z</cp:lastPrinted>
  <dcterms:created xsi:type="dcterms:W3CDTF">2012-04-02T13:09:00Z</dcterms:created>
  <dcterms:modified xsi:type="dcterms:W3CDTF">2012-04-02T13:09:00Z</dcterms:modified>
</cp:coreProperties>
</file>